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086AC193" w14:textId="77777777" w:rsidTr="009F2B6A">
        <w:trPr>
          <w:trHeight w:val="1523"/>
        </w:trPr>
        <w:tc>
          <w:tcPr>
            <w:tcW w:w="5013" w:type="dxa"/>
            <w:vAlign w:val="bottom"/>
          </w:tcPr>
          <w:p w14:paraId="284FCBEC" w14:textId="77777777" w:rsidR="00C84833" w:rsidRDefault="007624FE" w:rsidP="00C84833">
            <w:pPr>
              <w:pStyle w:val="Title"/>
            </w:pPr>
            <w:sdt>
              <w:sdtPr>
                <w:rPr>
                  <w:color w:val="000000" w:themeColor="text1"/>
                  <w:sz w:val="72"/>
                </w:rPr>
                <w:alias w:val="Enter first name:"/>
                <w:tag w:val="Enter first name:"/>
                <w:id w:val="1306818671"/>
                <w:placeholder>
                  <w:docPart w:val="8D1C7865FD114E8CB316230C3CF9F86B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974B19" w:rsidRPr="00590149">
                  <w:rPr>
                    <w:color w:val="000000" w:themeColor="text1"/>
                    <w:sz w:val="72"/>
                  </w:rPr>
                  <w:t>Devin</w:t>
                </w:r>
              </w:sdtContent>
            </w:sdt>
            <w:r w:rsidR="00D92B95" w:rsidRPr="00590149">
              <w:rPr>
                <w:color w:val="000000" w:themeColor="text1"/>
                <w:sz w:val="72"/>
              </w:rPr>
              <w:br/>
            </w:r>
            <w:sdt>
              <w:sdtPr>
                <w:rPr>
                  <w:color w:val="000000" w:themeColor="text1"/>
                  <w:sz w:val="72"/>
                </w:rPr>
                <w:alias w:val="Enter last name:"/>
                <w:tag w:val="Enter last name:"/>
                <w:id w:val="-1656595288"/>
                <w:placeholder>
                  <w:docPart w:val="DF6F03E554F448248FA05E2DC43AB1B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974B19" w:rsidRPr="00590149">
                  <w:rPr>
                    <w:color w:val="000000" w:themeColor="text1"/>
                    <w:sz w:val="72"/>
                  </w:rPr>
                  <w:t>Flipping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6DF84DFD" w14:textId="77777777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84ED276" w14:textId="77777777" w:rsidR="004E2970" w:rsidRPr="00590149" w:rsidRDefault="007624FE" w:rsidP="0045611A">
                  <w:pPr>
                    <w:pStyle w:val="ContactInfo"/>
                    <w:rPr>
                      <w:color w:val="404040" w:themeColor="text1" w:themeTint="BF"/>
                    </w:rPr>
                  </w:pPr>
                  <w:sdt>
                    <w:sdtPr>
                      <w:rPr>
                        <w:color w:val="404040" w:themeColor="text1" w:themeTint="BF"/>
                      </w:rPr>
                      <w:alias w:val="Enter phone:"/>
                      <w:tag w:val="Enter phone:"/>
                      <w:id w:val="-1849400302"/>
                      <w:placeholder>
                        <w:docPart w:val="264F9ACC93E34F7AAAAEDF4A7D7D5601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983C15" w:rsidRPr="00590149">
                        <w:rPr>
                          <w:color w:val="404040" w:themeColor="text1" w:themeTint="BF"/>
                        </w:rPr>
                        <w:t>(</w:t>
                      </w:r>
                      <w:r w:rsidR="00B8565E" w:rsidRPr="00590149">
                        <w:rPr>
                          <w:color w:val="404040" w:themeColor="text1" w:themeTint="BF"/>
                        </w:rPr>
                        <w:t>901</w:t>
                      </w:r>
                      <w:r w:rsidR="00983C15" w:rsidRPr="00590149">
                        <w:rPr>
                          <w:color w:val="404040" w:themeColor="text1" w:themeTint="BF"/>
                        </w:rPr>
                        <w:t xml:space="preserve">) </w:t>
                      </w:r>
                      <w:r w:rsidR="00B8565E" w:rsidRPr="00590149">
                        <w:rPr>
                          <w:color w:val="404040" w:themeColor="text1" w:themeTint="BF"/>
                        </w:rPr>
                        <w:t>830</w:t>
                      </w:r>
                      <w:r w:rsidR="00983C15" w:rsidRPr="00590149">
                        <w:rPr>
                          <w:color w:val="404040" w:themeColor="text1" w:themeTint="BF"/>
                        </w:rPr>
                        <w:t>-</w:t>
                      </w:r>
                      <w:r w:rsidR="00B8565E" w:rsidRPr="00590149">
                        <w:rPr>
                          <w:color w:val="404040" w:themeColor="text1" w:themeTint="BF"/>
                        </w:rPr>
                        <w:t>2250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22ECB569" w14:textId="77777777" w:rsidR="00932D92" w:rsidRPr="009D0878" w:rsidRDefault="00974B19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351E9C" wp14:editId="1BE3FD86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5523BD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5EFF5EE" w14:textId="77777777" w:rsidTr="00972024">
              <w:sdt>
                <w:sdtPr>
                  <w:rPr>
                    <w:color w:val="404040" w:themeColor="text1" w:themeTint="BF"/>
                  </w:rPr>
                  <w:alias w:val="Enter email:"/>
                  <w:tag w:val="Enter email:"/>
                  <w:id w:val="-675184368"/>
                  <w:placeholder>
                    <w:docPart w:val="018FCF7E494D40BAA0F9EDF256CE8557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69D4E2BC" w14:textId="77777777" w:rsidR="00932D92" w:rsidRPr="00590149" w:rsidRDefault="00B8565E" w:rsidP="00932D92">
                      <w:pPr>
                        <w:pStyle w:val="ContactInfo"/>
                        <w:rPr>
                          <w:color w:val="404040" w:themeColor="text1" w:themeTint="BF"/>
                        </w:rPr>
                      </w:pPr>
                      <w:r w:rsidRPr="00590149">
                        <w:rPr>
                          <w:color w:val="404040" w:themeColor="text1" w:themeTint="BF"/>
                        </w:rPr>
                        <w:t>Devin</w:t>
                      </w:r>
                      <w:r w:rsidR="009F2B6A" w:rsidRPr="00590149">
                        <w:rPr>
                          <w:color w:val="404040" w:themeColor="text1" w:themeTint="BF"/>
                        </w:rPr>
                        <w:t>.DShun@gmail.com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70B4201" w14:textId="77777777" w:rsidR="00932D92" w:rsidRPr="009D0878" w:rsidRDefault="00974B19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81AFA9" wp14:editId="4E3C9FCA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1692D06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C36C2EF" w14:textId="77777777" w:rsidTr="00972024">
              <w:sdt>
                <w:sdtPr>
                  <w:rPr>
                    <w:color w:val="404040" w:themeColor="text1" w:themeTint="BF"/>
                  </w:rPr>
                  <w:alias w:val="Enter LinkedIn profile:"/>
                  <w:tag w:val="Enter LinkedIn profile:"/>
                  <w:id w:val="1102843699"/>
                  <w:placeholder>
                    <w:docPart w:val="F077306767FB43D8808E0C0D1B0AC202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11BA95F0" w14:textId="77777777" w:rsidR="00932D92" w:rsidRPr="00590149" w:rsidRDefault="009F2B6A" w:rsidP="00932D92">
                      <w:pPr>
                        <w:pStyle w:val="ContactInfo"/>
                        <w:rPr>
                          <w:color w:val="404040" w:themeColor="text1" w:themeTint="BF"/>
                        </w:rPr>
                      </w:pPr>
                      <w:r w:rsidRPr="00590149">
                        <w:rPr>
                          <w:color w:val="404040" w:themeColor="text1" w:themeTint="BF"/>
                        </w:rPr>
                        <w:t>www.linkedin.com/in/devinflipping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E16D002" w14:textId="77777777" w:rsidR="00932D92" w:rsidRPr="009D0878" w:rsidRDefault="00974B19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6CAE778" wp14:editId="311EAD54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E633B98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792C5E4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2BE0F503" w14:textId="79F496B7" w:rsidR="00932D92" w:rsidRPr="009D0878" w:rsidRDefault="00393846" w:rsidP="00932D92">
                  <w:pPr>
                    <w:pStyle w:val="ContactInfo"/>
                  </w:pPr>
                  <w:r>
                    <w:t>www.</w:t>
                  </w:r>
                  <w:r w:rsidRPr="00393846">
                    <w:t>github.com/devindeshun</w:t>
                  </w: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702431AE" w14:textId="5F37975D" w:rsidR="00932D92" w:rsidRPr="009D0878" w:rsidRDefault="00393846" w:rsidP="00932D92">
                  <w:pPr>
                    <w:pStyle w:val="Icons"/>
                  </w:pPr>
                  <w:r>
                    <w:rPr>
                      <w:noProof/>
                    </w:rPr>
                    <w:drawing>
                      <wp:inline distT="0" distB="0" distL="0" distR="0" wp14:anchorId="72B6A66B" wp14:editId="047DC3BC">
                        <wp:extent cx="213360" cy="213360"/>
                        <wp:effectExtent l="0" t="0" r="0" b="0"/>
                        <wp:docPr id="4" name="Picture 4" descr="A close 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ithub_PNG58 (1).png"/>
                                <pic:cNvPicPr/>
                              </pic:nvPicPr>
                              <pic:blipFill>
                                <a:blip r:embed="rId9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221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D92" w:rsidRPr="009D0878" w14:paraId="797BEFC7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14BE820A" w14:textId="77777777" w:rsidR="00932D92" w:rsidRPr="009D0878" w:rsidRDefault="00932D92" w:rsidP="00974B19">
                  <w:pPr>
                    <w:pStyle w:val="ContactInfo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B8F74AD" w14:textId="77777777"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14:paraId="22AAAAE4" w14:textId="77777777" w:rsidR="00D92B95" w:rsidRDefault="00D92B95" w:rsidP="009D3336">
            <w:pPr>
              <w:pStyle w:val="Header"/>
            </w:pPr>
          </w:p>
        </w:tc>
      </w:tr>
    </w:tbl>
    <w:p w14:paraId="0290E897" w14:textId="77777777" w:rsidR="00C43D65" w:rsidRPr="00590149" w:rsidRDefault="00974B19">
      <w:pPr>
        <w:rPr>
          <w:color w:val="404040" w:themeColor="text1" w:themeTint="BF"/>
        </w:rPr>
      </w:pPr>
      <w:r w:rsidRPr="00590149">
        <w:rPr>
          <w:color w:val="404040" w:themeColor="text1" w:themeTint="BF"/>
        </w:rPr>
        <w:t>A driven individual looking for a challenging entry-level role in a reputable organization to utilize my technical skills for the growth of the organization as well as to enhance my knowledge about new and emerging trends in the IT sector.</w:t>
      </w:r>
    </w:p>
    <w:p w14:paraId="0C37A793" w14:textId="77777777" w:rsidR="00AD13CB" w:rsidRDefault="007624FE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4CC99856228F4AB7AD471250125BC716"/>
          </w:placeholder>
          <w:temporary/>
          <w:showingPlcHdr/>
          <w15:appearance w15:val="hidden"/>
        </w:sdtPr>
        <w:sdtEndPr/>
        <w:sdtContent>
          <w:r w:rsidR="004937AE" w:rsidRPr="00590149">
            <w:rPr>
              <w:color w:val="000000" w:themeColor="text1"/>
            </w:rPr>
            <w:t>Skills</w:t>
          </w:r>
        </w:sdtContent>
      </w:sdt>
    </w:p>
    <w:tbl>
      <w:tblPr>
        <w:tblStyle w:val="TableGrid"/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5"/>
        <w:gridCol w:w="4686"/>
      </w:tblGrid>
      <w:tr w:rsidR="005B1D68" w14:paraId="4D86B0FE" w14:textId="77777777" w:rsidTr="00CE384D">
        <w:trPr>
          <w:trHeight w:val="304"/>
        </w:trPr>
        <w:tc>
          <w:tcPr>
            <w:tcW w:w="4686" w:type="dxa"/>
          </w:tcPr>
          <w:p w14:paraId="4E246727" w14:textId="06CDC64F" w:rsidR="005B1D68" w:rsidRPr="00590149" w:rsidRDefault="00974B19" w:rsidP="00BC7376">
            <w:pPr>
              <w:pStyle w:val="ListBullet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bookmarkStart w:id="0" w:name="_GoBack"/>
            <w:bookmarkEnd w:id="0"/>
            <w:r w:rsidRPr="00590149">
              <w:rPr>
                <w:color w:val="404040" w:themeColor="text1" w:themeTint="BF"/>
              </w:rPr>
              <w:t>Java</w:t>
            </w:r>
            <w:r w:rsidR="00FB0344">
              <w:rPr>
                <w:color w:val="404040" w:themeColor="text1" w:themeTint="BF"/>
              </w:rPr>
              <w:t>Script</w:t>
            </w:r>
          </w:p>
          <w:p w14:paraId="65962F34" w14:textId="77777777" w:rsidR="00752315" w:rsidRPr="00590149" w:rsidRDefault="00974B19" w:rsidP="00BC7376">
            <w:pPr>
              <w:pStyle w:val="ListBullet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590149">
              <w:rPr>
                <w:color w:val="404040" w:themeColor="text1" w:themeTint="BF"/>
              </w:rPr>
              <w:t>Windows</w:t>
            </w:r>
          </w:p>
          <w:p w14:paraId="4D9DCBF6" w14:textId="77777777" w:rsidR="00974B19" w:rsidRPr="00590149" w:rsidRDefault="00974B19" w:rsidP="00BC7376">
            <w:pPr>
              <w:pStyle w:val="ListBullet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590149">
              <w:rPr>
                <w:color w:val="404040" w:themeColor="text1" w:themeTint="BF"/>
              </w:rPr>
              <w:t>iOS</w:t>
            </w:r>
          </w:p>
        </w:tc>
        <w:tc>
          <w:tcPr>
            <w:tcW w:w="4686" w:type="dxa"/>
            <w:tcMar>
              <w:left w:w="360" w:type="dxa"/>
              <w:right w:w="0" w:type="dxa"/>
            </w:tcMar>
          </w:tcPr>
          <w:p w14:paraId="39A66FB0" w14:textId="77777777" w:rsidR="005B1D68" w:rsidRPr="00590149" w:rsidRDefault="00974B19" w:rsidP="00BC7376">
            <w:pPr>
              <w:pStyle w:val="ListBullet"/>
              <w:rPr>
                <w:color w:val="404040" w:themeColor="text1" w:themeTint="BF"/>
              </w:rPr>
            </w:pPr>
            <w:r w:rsidRPr="00590149">
              <w:rPr>
                <w:color w:val="404040" w:themeColor="text1" w:themeTint="BF"/>
              </w:rPr>
              <w:t>Mac OSX</w:t>
            </w:r>
          </w:p>
          <w:p w14:paraId="41178C2D" w14:textId="77777777" w:rsidR="00752315" w:rsidRPr="00590149" w:rsidRDefault="00974B19" w:rsidP="00BC7376">
            <w:pPr>
              <w:pStyle w:val="ListBullet"/>
              <w:rPr>
                <w:color w:val="404040" w:themeColor="text1" w:themeTint="BF"/>
              </w:rPr>
            </w:pPr>
            <w:r w:rsidRPr="00590149">
              <w:rPr>
                <w:color w:val="404040" w:themeColor="text1" w:themeTint="BF"/>
              </w:rPr>
              <w:t>Android</w:t>
            </w:r>
          </w:p>
          <w:p w14:paraId="3F698100" w14:textId="77777777" w:rsidR="00752315" w:rsidRPr="00590149" w:rsidRDefault="00974B19" w:rsidP="00BC7376">
            <w:pPr>
              <w:pStyle w:val="ListBullet"/>
              <w:rPr>
                <w:color w:val="404040" w:themeColor="text1" w:themeTint="BF"/>
              </w:rPr>
            </w:pPr>
            <w:r w:rsidRPr="00590149">
              <w:rPr>
                <w:color w:val="404040" w:themeColor="text1" w:themeTint="BF"/>
              </w:rPr>
              <w:t>Microsoft Office</w:t>
            </w:r>
          </w:p>
        </w:tc>
      </w:tr>
    </w:tbl>
    <w:p w14:paraId="4340F1DD" w14:textId="77777777" w:rsidR="005B1D68" w:rsidRDefault="007624FE" w:rsidP="00CE384D">
      <w:pPr>
        <w:pStyle w:val="Heading1"/>
        <w:pBdr>
          <w:top w:val="single" w:sz="4" w:space="14" w:color="A6A6A6" w:themeColor="background1" w:themeShade="A6"/>
        </w:pBdr>
      </w:pPr>
      <w:sdt>
        <w:sdtPr>
          <w:alias w:val="Experience:"/>
          <w:tag w:val="Experience:"/>
          <w:id w:val="-898354009"/>
          <w:placeholder>
            <w:docPart w:val="26755561D0124CD0B3E26035899AF0DF"/>
          </w:placeholder>
          <w:temporary/>
          <w:showingPlcHdr/>
          <w15:appearance w15:val="hidden"/>
        </w:sdtPr>
        <w:sdtEndPr/>
        <w:sdtContent>
          <w:r w:rsidR="004937AE" w:rsidRPr="00590149">
            <w:rPr>
              <w:color w:val="000000" w:themeColor="text1"/>
            </w:rPr>
            <w:t>Experience</w:t>
          </w:r>
        </w:sdtContent>
      </w:sdt>
    </w:p>
    <w:p w14:paraId="2D8B9336" w14:textId="77777777" w:rsidR="0023705D" w:rsidRPr="00D413F9" w:rsidRDefault="00974B19" w:rsidP="00D413F9">
      <w:pPr>
        <w:pStyle w:val="Heading3"/>
      </w:pPr>
      <w:r>
        <w:t>Nov. 2018</w:t>
      </w:r>
      <w:r w:rsidR="00D413F9" w:rsidRPr="00D413F9">
        <w:t xml:space="preserve"> –</w:t>
      </w:r>
      <w:r w:rsidR="00D413F9">
        <w:t xml:space="preserve"> </w:t>
      </w:r>
      <w:r>
        <w:t>Present</w:t>
      </w:r>
    </w:p>
    <w:p w14:paraId="5E9B55FB" w14:textId="77777777" w:rsidR="0023705D" w:rsidRPr="00513EFC" w:rsidRDefault="00974B19" w:rsidP="00513EFC">
      <w:pPr>
        <w:pStyle w:val="Heading2"/>
      </w:pPr>
      <w:r>
        <w:t>Technical Consultant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Pr="00590149">
        <w:rPr>
          <w:rStyle w:val="Emphasis"/>
          <w:color w:val="404040" w:themeColor="text1" w:themeTint="BF"/>
        </w:rPr>
        <w:t>AT&amp;T, Memphis, TN</w:t>
      </w:r>
    </w:p>
    <w:p w14:paraId="083E7672" w14:textId="77777777" w:rsidR="00D413F9" w:rsidRPr="00590149" w:rsidRDefault="009F2B6A" w:rsidP="00D413F9">
      <w:pPr>
        <w:rPr>
          <w:color w:val="404040" w:themeColor="text1" w:themeTint="BF"/>
        </w:rPr>
      </w:pPr>
      <w:r w:rsidRPr="00590149">
        <w:rPr>
          <w:color w:val="404040" w:themeColor="text1" w:themeTint="BF"/>
        </w:rPr>
        <w:t>A</w:t>
      </w:r>
      <w:r w:rsidR="00984D23" w:rsidRPr="00590149">
        <w:rPr>
          <w:color w:val="404040" w:themeColor="text1" w:themeTint="BF"/>
        </w:rPr>
        <w:t>nalyze and troubleshoot software and hardware issues on client devices, replaced and repaired faulty hardware on devices, and re-installed devices to factory settings.</w:t>
      </w:r>
    </w:p>
    <w:p w14:paraId="5F52BB58" w14:textId="77777777" w:rsidR="00D413F9" w:rsidRPr="00D413F9" w:rsidRDefault="00974B19" w:rsidP="00D413F9">
      <w:pPr>
        <w:pStyle w:val="Heading3"/>
      </w:pPr>
      <w:r>
        <w:t>nov. 2016</w:t>
      </w:r>
      <w:r w:rsidR="00D413F9" w:rsidRPr="00D413F9">
        <w:t xml:space="preserve"> –</w:t>
      </w:r>
      <w:r w:rsidR="00D413F9">
        <w:t xml:space="preserve"> </w:t>
      </w:r>
      <w:r>
        <w:t>nov. 2018</w:t>
      </w:r>
    </w:p>
    <w:p w14:paraId="03EA0733" w14:textId="77777777" w:rsidR="00D413F9" w:rsidRPr="00513EFC" w:rsidRDefault="00974B19" w:rsidP="00513EFC">
      <w:pPr>
        <w:pStyle w:val="Heading2"/>
      </w:pPr>
      <w:r>
        <w:t>Technical Consultant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Pr="00590149">
        <w:rPr>
          <w:rStyle w:val="Emphasis"/>
          <w:color w:val="404040" w:themeColor="text1" w:themeTint="BF"/>
        </w:rPr>
        <w:t>Sprint, Memphis, TN</w:t>
      </w:r>
    </w:p>
    <w:p w14:paraId="4422D60A" w14:textId="77777777" w:rsidR="00D413F9" w:rsidRPr="00590149" w:rsidRDefault="009F2B6A" w:rsidP="00D413F9">
      <w:pPr>
        <w:rPr>
          <w:color w:val="404040" w:themeColor="text1" w:themeTint="BF"/>
        </w:rPr>
      </w:pPr>
      <w:r w:rsidRPr="00590149">
        <w:rPr>
          <w:color w:val="404040" w:themeColor="text1" w:themeTint="BF"/>
        </w:rPr>
        <w:t>E</w:t>
      </w:r>
      <w:r w:rsidR="00984D23" w:rsidRPr="00590149">
        <w:rPr>
          <w:color w:val="404040" w:themeColor="text1" w:themeTint="BF"/>
        </w:rPr>
        <w:t>nsured audit compliance guidelines were followed, managed inventory and performed monthly cycle counts, troubleshoot software and hardware issues on client devices, and analyzed client bill errors.</w:t>
      </w:r>
    </w:p>
    <w:p w14:paraId="077A256A" w14:textId="77777777" w:rsidR="0070237E" w:rsidRDefault="007624FE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43B20F885DF24795AC98745E148A2D7F"/>
          </w:placeholder>
          <w:temporary/>
          <w:showingPlcHdr/>
          <w15:appearance w15:val="hidden"/>
        </w:sdtPr>
        <w:sdtEndPr/>
        <w:sdtContent>
          <w:r w:rsidR="0070237E" w:rsidRPr="00590149">
            <w:rPr>
              <w:color w:val="000000" w:themeColor="text1"/>
            </w:rPr>
            <w:t>Education</w:t>
          </w:r>
        </w:sdtContent>
      </w:sdt>
    </w:p>
    <w:p w14:paraId="73F9F692" w14:textId="77777777" w:rsidR="0070237E" w:rsidRPr="00590149" w:rsidRDefault="00B8565E" w:rsidP="0070237E">
      <w:pPr>
        <w:pStyle w:val="Heading3"/>
        <w:rPr>
          <w:color w:val="404040" w:themeColor="text1" w:themeTint="BF"/>
        </w:rPr>
      </w:pPr>
      <w:r w:rsidRPr="00590149">
        <w:rPr>
          <w:color w:val="404040" w:themeColor="text1" w:themeTint="BF"/>
        </w:rPr>
        <w:t xml:space="preserve">Expected: </w:t>
      </w:r>
      <w:r w:rsidR="00984D23" w:rsidRPr="00590149">
        <w:rPr>
          <w:color w:val="404040" w:themeColor="text1" w:themeTint="BF"/>
        </w:rPr>
        <w:t>Dec</w:t>
      </w:r>
      <w:r w:rsidR="0070237E" w:rsidRPr="00590149">
        <w:rPr>
          <w:color w:val="404040" w:themeColor="text1" w:themeTint="BF"/>
        </w:rPr>
        <w:t xml:space="preserve"> </w:t>
      </w:r>
      <w:r w:rsidR="00984D23" w:rsidRPr="00590149">
        <w:rPr>
          <w:color w:val="404040" w:themeColor="text1" w:themeTint="BF"/>
        </w:rPr>
        <w:t>2020</w:t>
      </w:r>
    </w:p>
    <w:p w14:paraId="57753F8A" w14:textId="77777777" w:rsidR="0070237E" w:rsidRPr="00513EFC" w:rsidRDefault="0045611A" w:rsidP="00513EFC">
      <w:pPr>
        <w:pStyle w:val="Heading2"/>
      </w:pPr>
      <w:r>
        <w:t>Info</w:t>
      </w:r>
      <w:r w:rsidR="00984D23">
        <w:t>. Systems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 w:rsidR="00984D23" w:rsidRPr="00590149">
        <w:rPr>
          <w:rStyle w:val="Emphasis"/>
          <w:color w:val="404040" w:themeColor="text1" w:themeTint="BF"/>
        </w:rPr>
        <w:t>Southwest Com. College, Memphis, TN</w:t>
      </w:r>
    </w:p>
    <w:p w14:paraId="48137EC1" w14:textId="77777777" w:rsidR="0070237E" w:rsidRPr="00590149" w:rsidRDefault="00984D23" w:rsidP="0070237E">
      <w:pPr>
        <w:rPr>
          <w:color w:val="404040" w:themeColor="text1" w:themeTint="BF"/>
        </w:rPr>
      </w:pPr>
      <w:r w:rsidRPr="00590149">
        <w:rPr>
          <w:color w:val="404040" w:themeColor="text1" w:themeTint="BF"/>
        </w:rPr>
        <w:t>Dean’s List – 2019,</w:t>
      </w:r>
      <w:r w:rsidR="00B8565E" w:rsidRPr="00590149">
        <w:rPr>
          <w:color w:val="404040" w:themeColor="text1" w:themeTint="BF"/>
        </w:rPr>
        <w:t xml:space="preserve"> GPA – 3.5</w:t>
      </w:r>
      <w:r w:rsidRPr="00590149">
        <w:rPr>
          <w:color w:val="404040" w:themeColor="text1" w:themeTint="BF"/>
        </w:rPr>
        <w:t xml:space="preserve"> </w:t>
      </w:r>
    </w:p>
    <w:p w14:paraId="2EF281FD" w14:textId="77777777" w:rsidR="0070237E" w:rsidRPr="00590149" w:rsidRDefault="00983C15" w:rsidP="0070237E">
      <w:pPr>
        <w:pStyle w:val="Heading3"/>
        <w:rPr>
          <w:color w:val="404040" w:themeColor="text1" w:themeTint="BF"/>
        </w:rPr>
      </w:pPr>
      <w:r w:rsidRPr="00590149">
        <w:rPr>
          <w:color w:val="404040" w:themeColor="text1" w:themeTint="BF"/>
        </w:rPr>
        <w:t>Expected: May</w:t>
      </w:r>
      <w:r w:rsidR="0070237E" w:rsidRPr="00590149">
        <w:rPr>
          <w:color w:val="404040" w:themeColor="text1" w:themeTint="BF"/>
        </w:rPr>
        <w:t xml:space="preserve"> </w:t>
      </w:r>
      <w:r w:rsidRPr="00590149">
        <w:rPr>
          <w:color w:val="404040" w:themeColor="text1" w:themeTint="BF"/>
        </w:rPr>
        <w:t>2022</w:t>
      </w:r>
    </w:p>
    <w:p w14:paraId="28719284" w14:textId="77777777" w:rsidR="0070237E" w:rsidRPr="0070237E" w:rsidRDefault="00984D23" w:rsidP="00B8565E">
      <w:pPr>
        <w:pStyle w:val="Heading2"/>
      </w:pPr>
      <w:r>
        <w:t>Business Info. Tech</w:t>
      </w:r>
      <w:r w:rsidR="00E03F71">
        <w:t xml:space="preserve"> </w:t>
      </w:r>
      <w:r w:rsidR="0095272C">
        <w:t>/</w:t>
      </w:r>
      <w:r w:rsidR="0070237E">
        <w:t xml:space="preserve"> </w:t>
      </w:r>
      <w:r w:rsidRPr="00590149">
        <w:rPr>
          <w:rStyle w:val="Emphasis"/>
          <w:color w:val="404040" w:themeColor="text1" w:themeTint="BF"/>
        </w:rPr>
        <w:t>Uni. Of Memphis, Memphis, TN</w:t>
      </w:r>
    </w:p>
    <w:p w14:paraId="280E8FFF" w14:textId="77777777" w:rsidR="00434074" w:rsidRDefault="007624FE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66E3FB3F07C04C8C87C8A71CF92A7A52"/>
          </w:placeholder>
          <w:temporary/>
          <w:showingPlcHdr/>
          <w15:appearance w15:val="hidden"/>
        </w:sdtPr>
        <w:sdtEndPr/>
        <w:sdtContent>
          <w:r w:rsidR="00434074" w:rsidRPr="00590149">
            <w:rPr>
              <w:color w:val="000000" w:themeColor="text1"/>
            </w:rPr>
            <w:t>Activities</w:t>
          </w:r>
        </w:sdtContent>
      </w:sdt>
    </w:p>
    <w:p w14:paraId="6965F356" w14:textId="469C4C1E" w:rsidR="00B8565E" w:rsidRPr="00CE384D" w:rsidRDefault="00B8565E" w:rsidP="00CE384D">
      <w:pPr>
        <w:pStyle w:val="ListBullet"/>
        <w:numPr>
          <w:ilvl w:val="0"/>
          <w:numId w:val="0"/>
        </w:numPr>
        <w:ind w:left="360" w:hanging="360"/>
        <w:rPr>
          <w:color w:val="404040" w:themeColor="text1" w:themeTint="BF"/>
        </w:rPr>
      </w:pPr>
    </w:p>
    <w:sectPr w:rsidR="00B8565E" w:rsidRPr="00CE384D" w:rsidSect="00D92B95">
      <w:footerReference w:type="default" r:id="rId11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4FDA" w14:textId="77777777" w:rsidR="007624FE" w:rsidRDefault="007624FE" w:rsidP="00725803">
      <w:pPr>
        <w:spacing w:after="0"/>
      </w:pPr>
      <w:r>
        <w:separator/>
      </w:r>
    </w:p>
  </w:endnote>
  <w:endnote w:type="continuationSeparator" w:id="0">
    <w:p w14:paraId="27E57CAE" w14:textId="77777777" w:rsidR="007624FE" w:rsidRDefault="007624F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7C92F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783E" w14:textId="77777777" w:rsidR="007624FE" w:rsidRDefault="007624FE" w:rsidP="00725803">
      <w:pPr>
        <w:spacing w:after="0"/>
      </w:pPr>
      <w:r>
        <w:separator/>
      </w:r>
    </w:p>
  </w:footnote>
  <w:footnote w:type="continuationSeparator" w:id="0">
    <w:p w14:paraId="11004FD8" w14:textId="77777777" w:rsidR="007624FE" w:rsidRDefault="007624F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D4FF8"/>
    <w:multiLevelType w:val="hybridMultilevel"/>
    <w:tmpl w:val="6800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19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40B03"/>
    <w:rsid w:val="00380AE7"/>
    <w:rsid w:val="00393846"/>
    <w:rsid w:val="003A6943"/>
    <w:rsid w:val="00410BA2"/>
    <w:rsid w:val="00434074"/>
    <w:rsid w:val="0045611A"/>
    <w:rsid w:val="00463C3B"/>
    <w:rsid w:val="004937AE"/>
    <w:rsid w:val="004E2970"/>
    <w:rsid w:val="005026DD"/>
    <w:rsid w:val="00513EFC"/>
    <w:rsid w:val="0052113B"/>
    <w:rsid w:val="00564951"/>
    <w:rsid w:val="00573BF9"/>
    <w:rsid w:val="0059014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624FE"/>
    <w:rsid w:val="00857E6B"/>
    <w:rsid w:val="008968C4"/>
    <w:rsid w:val="008D7C1C"/>
    <w:rsid w:val="0092291B"/>
    <w:rsid w:val="00932D92"/>
    <w:rsid w:val="0095272C"/>
    <w:rsid w:val="00972024"/>
    <w:rsid w:val="00974B19"/>
    <w:rsid w:val="00983C15"/>
    <w:rsid w:val="00984D23"/>
    <w:rsid w:val="009F04D2"/>
    <w:rsid w:val="009F2B6A"/>
    <w:rsid w:val="009F2BA7"/>
    <w:rsid w:val="009F6DA0"/>
    <w:rsid w:val="00A01182"/>
    <w:rsid w:val="00AD13CB"/>
    <w:rsid w:val="00AD3FD8"/>
    <w:rsid w:val="00AF334B"/>
    <w:rsid w:val="00B370A8"/>
    <w:rsid w:val="00B8565E"/>
    <w:rsid w:val="00BC7376"/>
    <w:rsid w:val="00BD669A"/>
    <w:rsid w:val="00C13F2B"/>
    <w:rsid w:val="00C43D65"/>
    <w:rsid w:val="00C84833"/>
    <w:rsid w:val="00C9044F"/>
    <w:rsid w:val="00CE384D"/>
    <w:rsid w:val="00D2420D"/>
    <w:rsid w:val="00D30382"/>
    <w:rsid w:val="00D413F9"/>
    <w:rsid w:val="00D44E50"/>
    <w:rsid w:val="00D5073B"/>
    <w:rsid w:val="00D90060"/>
    <w:rsid w:val="00D92B95"/>
    <w:rsid w:val="00E03F71"/>
    <w:rsid w:val="00E154B5"/>
    <w:rsid w:val="00E232F0"/>
    <w:rsid w:val="00E52791"/>
    <w:rsid w:val="00E83195"/>
    <w:rsid w:val="00F00A4F"/>
    <w:rsid w:val="00F06C44"/>
    <w:rsid w:val="00F33CD8"/>
    <w:rsid w:val="00F96439"/>
    <w:rsid w:val="00FB0344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ADD09"/>
  <w15:chartTrackingRefBased/>
  <w15:docId w15:val="{82CD01B3-F350-49E2-9F56-690CDF0F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C7865FD114E8CB316230C3CF9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2D0B-4E8A-4427-A4FE-4F5EA9CA0608}"/>
      </w:docPartPr>
      <w:docPartBody>
        <w:p w:rsidR="004E2ED5" w:rsidRDefault="009C6DBA">
          <w:pPr>
            <w:pStyle w:val="8D1C7865FD114E8CB316230C3CF9F86B"/>
          </w:pPr>
          <w:r>
            <w:t>First Name</w:t>
          </w:r>
        </w:p>
      </w:docPartBody>
    </w:docPart>
    <w:docPart>
      <w:docPartPr>
        <w:name w:val="DF6F03E554F448248FA05E2DC43A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91EE-BCC1-4E45-A69D-7834C9335CA1}"/>
      </w:docPartPr>
      <w:docPartBody>
        <w:p w:rsidR="004E2ED5" w:rsidRDefault="009C6DBA">
          <w:pPr>
            <w:pStyle w:val="DF6F03E554F448248FA05E2DC43AB1B8"/>
          </w:pPr>
          <w:r>
            <w:t>Last Name</w:t>
          </w:r>
        </w:p>
      </w:docPartBody>
    </w:docPart>
    <w:docPart>
      <w:docPartPr>
        <w:name w:val="4CC99856228F4AB7AD471250125B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28AD-8E4B-40BC-AAF1-8C73CCC07523}"/>
      </w:docPartPr>
      <w:docPartBody>
        <w:p w:rsidR="004E2ED5" w:rsidRDefault="009C6DBA">
          <w:pPr>
            <w:pStyle w:val="4CC99856228F4AB7AD471250125BC716"/>
          </w:pPr>
          <w:r>
            <w:t>Skills</w:t>
          </w:r>
        </w:p>
      </w:docPartBody>
    </w:docPart>
    <w:docPart>
      <w:docPartPr>
        <w:name w:val="26755561D0124CD0B3E26035899A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780E-02F2-4F1E-B4D8-9B3952ED3D2A}"/>
      </w:docPartPr>
      <w:docPartBody>
        <w:p w:rsidR="004E2ED5" w:rsidRDefault="009C6DBA">
          <w:pPr>
            <w:pStyle w:val="26755561D0124CD0B3E26035899AF0DF"/>
          </w:pPr>
          <w:r w:rsidRPr="00AD3FD8">
            <w:t>Experience</w:t>
          </w:r>
        </w:p>
      </w:docPartBody>
    </w:docPart>
    <w:docPart>
      <w:docPartPr>
        <w:name w:val="43B20F885DF24795AC98745E148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8B5E-1DF8-4C5C-84A5-BD6C99A1D167}"/>
      </w:docPartPr>
      <w:docPartBody>
        <w:p w:rsidR="004E2ED5" w:rsidRDefault="009C6DBA">
          <w:pPr>
            <w:pStyle w:val="43B20F885DF24795AC98745E148A2D7F"/>
          </w:pPr>
          <w:r w:rsidRPr="0070237E">
            <w:t>Education</w:t>
          </w:r>
        </w:p>
      </w:docPartBody>
    </w:docPart>
    <w:docPart>
      <w:docPartPr>
        <w:name w:val="66E3FB3F07C04C8C87C8A71CF92A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5517-3329-452B-84D1-B68D375E4FCD}"/>
      </w:docPartPr>
      <w:docPartBody>
        <w:p w:rsidR="004E2ED5" w:rsidRDefault="009C6DBA">
          <w:pPr>
            <w:pStyle w:val="66E3FB3F07C04C8C87C8A71CF92A7A52"/>
          </w:pPr>
          <w:r w:rsidRPr="00434074">
            <w:t>Activities</w:t>
          </w:r>
        </w:p>
      </w:docPartBody>
    </w:docPart>
    <w:docPart>
      <w:docPartPr>
        <w:name w:val="264F9ACC93E34F7AAAAEDF4A7D7D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7AC-35FE-4F25-825F-DF1F7CFFA8A4}"/>
      </w:docPartPr>
      <w:docPartBody>
        <w:p w:rsidR="004E2ED5" w:rsidRDefault="004A50C5" w:rsidP="004A50C5">
          <w:pPr>
            <w:pStyle w:val="264F9ACC93E34F7AAAAEDF4A7D7D5601"/>
          </w:pPr>
          <w:r w:rsidRPr="009D0878">
            <w:t>Phone</w:t>
          </w:r>
        </w:p>
      </w:docPartBody>
    </w:docPart>
    <w:docPart>
      <w:docPartPr>
        <w:name w:val="018FCF7E494D40BAA0F9EDF256CE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0F8C-D85F-4989-926D-93BB4FEE1A06}"/>
      </w:docPartPr>
      <w:docPartBody>
        <w:p w:rsidR="004E2ED5" w:rsidRDefault="004A50C5" w:rsidP="004A50C5">
          <w:pPr>
            <w:pStyle w:val="018FCF7E494D40BAA0F9EDF256CE8557"/>
          </w:pPr>
          <w:r w:rsidRPr="009D0878">
            <w:t>Email</w:t>
          </w:r>
        </w:p>
      </w:docPartBody>
    </w:docPart>
    <w:docPart>
      <w:docPartPr>
        <w:name w:val="F077306767FB43D8808E0C0D1B0A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1C9B-2DE3-44AE-9A61-06BC89D9C6E0}"/>
      </w:docPartPr>
      <w:docPartBody>
        <w:p w:rsidR="004E2ED5" w:rsidRDefault="004A50C5" w:rsidP="004A50C5">
          <w:pPr>
            <w:pStyle w:val="F077306767FB43D8808E0C0D1B0AC202"/>
          </w:pPr>
          <w:r w:rsidRPr="009D0878">
            <w:t>LinkedIn 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C5"/>
    <w:rsid w:val="0022632D"/>
    <w:rsid w:val="004A50C5"/>
    <w:rsid w:val="004E2ED5"/>
    <w:rsid w:val="00646E36"/>
    <w:rsid w:val="009C6DBA"/>
    <w:rsid w:val="00E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C7865FD114E8CB316230C3CF9F86B">
    <w:name w:val="8D1C7865FD114E8CB316230C3CF9F86B"/>
  </w:style>
  <w:style w:type="paragraph" w:customStyle="1" w:styleId="DF6F03E554F448248FA05E2DC43AB1B8">
    <w:name w:val="DF6F03E554F448248FA05E2DC43AB1B8"/>
  </w:style>
  <w:style w:type="paragraph" w:customStyle="1" w:styleId="0C4FDB030B2A45C197E6153FA254B30B">
    <w:name w:val="0C4FDB030B2A45C197E6153FA254B30B"/>
  </w:style>
  <w:style w:type="paragraph" w:customStyle="1" w:styleId="AC58A5AFC6464006B0D062FE7BF94BE5">
    <w:name w:val="AC58A5AFC6464006B0D062FE7BF94BE5"/>
  </w:style>
  <w:style w:type="paragraph" w:customStyle="1" w:styleId="448FF5DE87A84B1C9E87D21FAE6AEA45">
    <w:name w:val="448FF5DE87A84B1C9E87D21FAE6AEA45"/>
  </w:style>
  <w:style w:type="paragraph" w:customStyle="1" w:styleId="5E0AF67D04554F19A07A6FC06292B885">
    <w:name w:val="5E0AF67D04554F19A07A6FC06292B885"/>
  </w:style>
  <w:style w:type="paragraph" w:customStyle="1" w:styleId="6C0395FDB8AC4517888FB622B4A8284F">
    <w:name w:val="6C0395FDB8AC4517888FB622B4A8284F"/>
  </w:style>
  <w:style w:type="paragraph" w:customStyle="1" w:styleId="1C46A10FA78D4D1DB01B9D0550BA7D75">
    <w:name w:val="1C46A10FA78D4D1DB01B9D0550BA7D75"/>
  </w:style>
  <w:style w:type="paragraph" w:customStyle="1" w:styleId="4CC99856228F4AB7AD471250125BC716">
    <w:name w:val="4CC99856228F4AB7AD471250125BC716"/>
  </w:style>
  <w:style w:type="paragraph" w:customStyle="1" w:styleId="85CD9B5258EA498CB3325DB6323C55AD">
    <w:name w:val="85CD9B5258EA498CB3325DB6323C55AD"/>
  </w:style>
  <w:style w:type="paragraph" w:customStyle="1" w:styleId="6B8B458693DE4187AFA39D4864246F12">
    <w:name w:val="6B8B458693DE4187AFA39D4864246F12"/>
  </w:style>
  <w:style w:type="paragraph" w:customStyle="1" w:styleId="A9C8200E26314BDBAE7B6CC6187AD65B">
    <w:name w:val="A9C8200E26314BDBAE7B6CC6187AD65B"/>
  </w:style>
  <w:style w:type="paragraph" w:customStyle="1" w:styleId="19D0E246AC0146D4A118FB7139DD42A4">
    <w:name w:val="19D0E246AC0146D4A118FB7139DD42A4"/>
  </w:style>
  <w:style w:type="paragraph" w:customStyle="1" w:styleId="E03CEE3B473A4AA9BB80947C8412BCB2">
    <w:name w:val="E03CEE3B473A4AA9BB80947C8412BCB2"/>
  </w:style>
  <w:style w:type="paragraph" w:customStyle="1" w:styleId="26755561D0124CD0B3E26035899AF0DF">
    <w:name w:val="26755561D0124CD0B3E26035899AF0DF"/>
  </w:style>
  <w:style w:type="paragraph" w:customStyle="1" w:styleId="408215F3F15D434A8AB052002F58E390">
    <w:name w:val="408215F3F15D434A8AB052002F58E390"/>
  </w:style>
  <w:style w:type="paragraph" w:customStyle="1" w:styleId="01E9AA39A1C54EA5B1BEF3DEA526B43E">
    <w:name w:val="01E9AA39A1C54EA5B1BEF3DEA526B43E"/>
  </w:style>
  <w:style w:type="paragraph" w:customStyle="1" w:styleId="1FC7918158AD4E158E91183B6C5CB0AF">
    <w:name w:val="1FC7918158AD4E158E91183B6C5CB0AF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C70F5DBA2CBC44C2A6E6B1D3DD5C0E74">
    <w:name w:val="C70F5DBA2CBC44C2A6E6B1D3DD5C0E74"/>
  </w:style>
  <w:style w:type="paragraph" w:customStyle="1" w:styleId="D92AE2CBDBD44B178D9F851EC0831F6E">
    <w:name w:val="D92AE2CBDBD44B178D9F851EC0831F6E"/>
  </w:style>
  <w:style w:type="paragraph" w:customStyle="1" w:styleId="F115D2A50EE74B13B04417B59A58860E">
    <w:name w:val="F115D2A50EE74B13B04417B59A58860E"/>
  </w:style>
  <w:style w:type="paragraph" w:customStyle="1" w:styleId="C3CA5D0FC2E9479A93C86377BF9F0926">
    <w:name w:val="C3CA5D0FC2E9479A93C86377BF9F0926"/>
  </w:style>
  <w:style w:type="paragraph" w:customStyle="1" w:styleId="E411E4A4BDBD45D6B38C1FF8E2F40BEB">
    <w:name w:val="E411E4A4BDBD45D6B38C1FF8E2F40BEB"/>
  </w:style>
  <w:style w:type="paragraph" w:customStyle="1" w:styleId="E2EF328C4E0E4E77895876CA1902F047">
    <w:name w:val="E2EF328C4E0E4E77895876CA1902F047"/>
  </w:style>
  <w:style w:type="paragraph" w:customStyle="1" w:styleId="353E3843D0074175B5810D3A0225DBF4">
    <w:name w:val="353E3843D0074175B5810D3A0225DBF4"/>
  </w:style>
  <w:style w:type="paragraph" w:customStyle="1" w:styleId="43B20F885DF24795AC98745E148A2D7F">
    <w:name w:val="43B20F885DF24795AC98745E148A2D7F"/>
  </w:style>
  <w:style w:type="paragraph" w:customStyle="1" w:styleId="981FEB87E446401EBC71685B51BFAB33">
    <w:name w:val="981FEB87E446401EBC71685B51BFAB33"/>
  </w:style>
  <w:style w:type="paragraph" w:customStyle="1" w:styleId="2CAC9641E82041FEA6F8AD4D917311CF">
    <w:name w:val="2CAC9641E82041FEA6F8AD4D917311CF"/>
  </w:style>
  <w:style w:type="paragraph" w:customStyle="1" w:styleId="34FCA1808DEF4A06B3F502FCF796A337">
    <w:name w:val="34FCA1808DEF4A06B3F502FCF796A337"/>
  </w:style>
  <w:style w:type="paragraph" w:customStyle="1" w:styleId="EF244922C1B74EB2B75F5C7DFC1B92B0">
    <w:name w:val="EF244922C1B74EB2B75F5C7DFC1B92B0"/>
  </w:style>
  <w:style w:type="paragraph" w:customStyle="1" w:styleId="0C64338A46C04AABBDF23CA21B886F7A">
    <w:name w:val="0C64338A46C04AABBDF23CA21B886F7A"/>
  </w:style>
  <w:style w:type="paragraph" w:customStyle="1" w:styleId="88BC8C0FD99D4C0780755BF7EC601A71">
    <w:name w:val="88BC8C0FD99D4C0780755BF7EC601A71"/>
  </w:style>
  <w:style w:type="paragraph" w:customStyle="1" w:styleId="63E58B73FFFE468498CD8AB275ABC66A">
    <w:name w:val="63E58B73FFFE468498CD8AB275ABC66A"/>
  </w:style>
  <w:style w:type="paragraph" w:customStyle="1" w:styleId="8AE00600722F4B04ABF525FF2E7369A8">
    <w:name w:val="8AE00600722F4B04ABF525FF2E7369A8"/>
  </w:style>
  <w:style w:type="paragraph" w:customStyle="1" w:styleId="1494D5872C3B4C54BC568C05DC4156CA">
    <w:name w:val="1494D5872C3B4C54BC568C05DC4156CA"/>
  </w:style>
  <w:style w:type="paragraph" w:customStyle="1" w:styleId="5A5F7B0C7F9C4D4CA0F49AA5396754E6">
    <w:name w:val="5A5F7B0C7F9C4D4CA0F49AA5396754E6"/>
  </w:style>
  <w:style w:type="paragraph" w:customStyle="1" w:styleId="66E3FB3F07C04C8C87C8A71CF92A7A52">
    <w:name w:val="66E3FB3F07C04C8C87C8A71CF92A7A52"/>
  </w:style>
  <w:style w:type="paragraph" w:customStyle="1" w:styleId="7209139551EE4537ACB1DE88FED74D0A">
    <w:name w:val="7209139551EE4537ACB1DE88FED74D0A"/>
  </w:style>
  <w:style w:type="paragraph" w:customStyle="1" w:styleId="264F9ACC93E34F7AAAAEDF4A7D7D5601">
    <w:name w:val="264F9ACC93E34F7AAAAEDF4A7D7D5601"/>
    <w:rsid w:val="004A50C5"/>
  </w:style>
  <w:style w:type="paragraph" w:customStyle="1" w:styleId="018FCF7E494D40BAA0F9EDF256CE8557">
    <w:name w:val="018FCF7E494D40BAA0F9EDF256CE8557"/>
    <w:rsid w:val="004A50C5"/>
  </w:style>
  <w:style w:type="paragraph" w:customStyle="1" w:styleId="F077306767FB43D8808E0C0D1B0AC202">
    <w:name w:val="F077306767FB43D8808E0C0D1B0AC202"/>
    <w:rsid w:val="004A5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Devin</Abstract>
  <CompanyAddress/>
  <CompanyPhone>(901) 830-2250</CompanyPhone>
  <CompanyFax/>
  <CompanyEmail>Devin.DShun@gmail.com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22CCC-7AD6-4F0C-9F4A-E5EBA84E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</dc:creator>
  <cp:keywords>www.linkedin.com/in/devinflipping</cp:keywords>
  <dc:description/>
  <cp:lastModifiedBy>Devin Deshun Flipping (dflpping)</cp:lastModifiedBy>
  <cp:revision>5</cp:revision>
  <cp:lastPrinted>2020-01-27T21:28:00Z</cp:lastPrinted>
  <dcterms:created xsi:type="dcterms:W3CDTF">2020-04-05T16:48:00Z</dcterms:created>
  <dcterms:modified xsi:type="dcterms:W3CDTF">2020-04-05T19:32:00Z</dcterms:modified>
  <cp:category>Flipping</cp:category>
</cp:coreProperties>
</file>